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5F" w:rsidRDefault="004B565F"/>
    <w:p w:rsidR="004B565F" w:rsidRPr="009E1B46" w:rsidRDefault="004B565F">
      <w:pPr>
        <w:rPr>
          <w:b/>
          <w:bCs/>
        </w:rPr>
      </w:pPr>
      <w:r w:rsidRPr="009E1B46">
        <w:rPr>
          <w:b/>
          <w:bCs/>
        </w:rPr>
        <w:t>Úkoly pro 2. třídu v době od 30. 3. – 3. 4.</w:t>
      </w:r>
    </w:p>
    <w:p w:rsidR="004B565F" w:rsidRPr="009E1B46" w:rsidRDefault="004B565F">
      <w:pPr>
        <w:rPr>
          <w:b/>
          <w:bCs/>
        </w:rPr>
      </w:pPr>
      <w:r w:rsidRPr="009E1B46">
        <w:rPr>
          <w:b/>
          <w:bCs/>
        </w:rPr>
        <w:t>Český jazyk – pracovní sešit</w:t>
      </w:r>
    </w:p>
    <w:p w:rsidR="004B565F" w:rsidRDefault="004B565F">
      <w:r>
        <w:t>str. 15 cv. 3                                   str. 16 cv. 1, 2, 4                                           str. 17 cv. 1, 2, 3</w:t>
      </w:r>
    </w:p>
    <w:p w:rsidR="004B565F" w:rsidRDefault="004B565F">
      <w:r>
        <w:t>učebnice ČJ – str. 80 cv. 5 – 8 slov doplnit a napsat do sešitu ČJ 1 (jen  samotná slova, netvořit věty)</w:t>
      </w:r>
    </w:p>
    <w:p w:rsidR="004B565F" w:rsidRDefault="004B565F">
      <w:r>
        <w:t xml:space="preserve">                         str. 82 cv. 4 – slova z kytiček složit a napsat do sešitu ČJ1 - stačí 12 slov</w:t>
      </w:r>
    </w:p>
    <w:p w:rsidR="004B565F" w:rsidRDefault="004B565F" w:rsidP="002D03AA">
      <w:pPr>
        <w:pStyle w:val="ListParagraph"/>
        <w:numPr>
          <w:ilvl w:val="0"/>
          <w:numId w:val="1"/>
        </w:numPr>
      </w:pPr>
      <w:r>
        <w:t>napsat opět do sešitu 6-8 slov na tvrdé a měkké souhlásky jako diktát, zkontrolovat s rodiči a podtrhnout pastelkou chyby (křižovatka, krátký, kostička, skříň, týden, rodiče, pohádky, hříbky)</w:t>
      </w:r>
    </w:p>
    <w:p w:rsidR="004B565F" w:rsidRPr="009E1B46" w:rsidRDefault="004B565F" w:rsidP="00325A5F">
      <w:pPr>
        <w:rPr>
          <w:b/>
          <w:bCs/>
        </w:rPr>
      </w:pPr>
      <w:r w:rsidRPr="009E1B46">
        <w:rPr>
          <w:b/>
          <w:bCs/>
        </w:rPr>
        <w:t>Matematika – pracovní sešit</w:t>
      </w:r>
    </w:p>
    <w:p w:rsidR="004B565F" w:rsidRDefault="004B565F" w:rsidP="00325A5F">
      <w:r>
        <w:t>str. 9 cv. 7,8                          str. 10 cv.2, 4, 6        str. 15 cv. 4,5             str. 16 cv. 1, 2, 3,5, 6, 7</w:t>
      </w:r>
    </w:p>
    <w:p w:rsidR="004B565F" w:rsidRDefault="004B565F" w:rsidP="009E1B46">
      <w:pPr>
        <w:pStyle w:val="ListParagraph"/>
        <w:numPr>
          <w:ilvl w:val="0"/>
          <w:numId w:val="1"/>
        </w:numPr>
      </w:pPr>
      <w:r>
        <w:t>prosím procvičovat i ústně příklady na násobení 2</w:t>
      </w:r>
    </w:p>
    <w:p w:rsidR="004B565F" w:rsidRPr="009E1B46" w:rsidRDefault="004B565F" w:rsidP="009E1B46">
      <w:pPr>
        <w:rPr>
          <w:b/>
          <w:bCs/>
        </w:rPr>
      </w:pPr>
      <w:r w:rsidRPr="009E1B46">
        <w:rPr>
          <w:b/>
          <w:bCs/>
        </w:rPr>
        <w:t>Písanka</w:t>
      </w:r>
    </w:p>
    <w:p w:rsidR="004B565F" w:rsidRDefault="004B565F" w:rsidP="009E1B46">
      <w:r>
        <w:t xml:space="preserve">str. 18 – opsat báseň Žirafa                    str. 19 celá                                       str. 20 opsat báseň Jarní </w:t>
      </w:r>
    </w:p>
    <w:p w:rsidR="004B565F" w:rsidRDefault="004B565F" w:rsidP="009E1B46">
      <w:r w:rsidRPr="009E1B46">
        <w:rPr>
          <w:b/>
          <w:bCs/>
        </w:rPr>
        <w:t xml:space="preserve">Prvouka </w:t>
      </w:r>
      <w:r>
        <w:t xml:space="preserve">      str. 47      Stromy na jaře – přečíst, umět popsat strom i kvetoucí rostlinu ústně</w:t>
      </w:r>
    </w:p>
    <w:p w:rsidR="004B565F" w:rsidRPr="009E1B46" w:rsidRDefault="004B565F" w:rsidP="009E1B46">
      <w:pPr>
        <w:spacing w:after="120" w:line="240" w:lineRule="auto"/>
        <w:rPr>
          <w:b/>
          <w:bCs/>
          <w:sz w:val="24"/>
          <w:szCs w:val="24"/>
          <w:highlight w:val="yellow"/>
        </w:rPr>
      </w:pPr>
    </w:p>
    <w:p w:rsidR="004B565F" w:rsidRDefault="004B565F" w:rsidP="009E1B46">
      <w:pPr>
        <w:spacing w:after="120" w:line="240" w:lineRule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Úkoly AJ 2. třída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opakovat písničku „It´s lunchtime</w:t>
      </w:r>
      <w:r>
        <w:rPr>
          <w:sz w:val="24"/>
          <w:szCs w:val="24"/>
        </w:rPr>
        <w:t>“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slovíčka z 5. Lekce</w:t>
      </w:r>
      <w:r>
        <w:rPr>
          <w:sz w:val="24"/>
          <w:szCs w:val="24"/>
        </w:rPr>
        <w:t xml:space="preserve"> můžeš trénovat na této stránce (je potřeba mít v prohlížeči povolený flash player):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https://elt.oup.com/student/happyhouse/level2/?cc=cz&amp;selLanguage=cs</w:t>
        </w:r>
      </w:hyperlink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Pokyny pro děti: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klikni na „picture dictionary“ a „Unit 5 Rooms“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klikni na obrázek a přehraje se ti výslovnost. Zopakuj slovíčko.  Až ti to půjde, zkus slovo říct sám a pro kontrolu si znovu klikni na obrázek. </w:t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vrať se na předchozí stránku, klikni na „games“ a zahraj si hry se slovíčky</w:t>
      </w:r>
      <w:r>
        <w:rPr>
          <w:sz w:val="24"/>
          <w:szCs w:val="24"/>
        </w:rPr>
        <w:tab/>
      </w:r>
    </w:p>
    <w:p w:rsidR="004B565F" w:rsidRDefault="004B565F" w:rsidP="009E1B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zazpívej si novou písničku „Where´s my sock?“</w:t>
      </w:r>
      <w:r>
        <w:rPr>
          <w:sz w:val="24"/>
          <w:szCs w:val="24"/>
        </w:rPr>
        <w:t xml:space="preserve"> (CD 12) – nalepit pracovní list do sešitu, splnit úkol (Pokud nemáte možnost tisku, můžou si děti přečíst text a překlad na mobilu, chybějící slova pak napsat do sešitu English).</w:t>
      </w:r>
    </w:p>
    <w:p w:rsidR="004B565F" w:rsidRDefault="004B565F" w:rsidP="009E1B46">
      <w:r>
        <w:rPr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>pracovní sešit str. 39</w:t>
      </w:r>
      <w:r>
        <w:rPr>
          <w:sz w:val="24"/>
          <w:szCs w:val="24"/>
        </w:rPr>
        <w:t xml:space="preserve"> (nahrávka č.6, stáhněte si prosím celé poslechové CD k učebnici </w:t>
      </w:r>
      <w:hyperlink r:id="rId6" w:history="1">
        <w:r>
          <w:rPr>
            <w:rStyle w:val="Hyperlink"/>
          </w:rPr>
          <w:t>https://www.uschovna.cz/zasilka/WO8DJ9WK9T4AN7RD-EW5</w:t>
        </w:r>
      </w:hyperlink>
    </w:p>
    <w:p w:rsidR="004B565F" w:rsidRPr="00CE7AB5" w:rsidRDefault="004B565F" w:rsidP="001D1A0D">
      <w:pPr>
        <w:spacing w:after="120" w:line="240" w:lineRule="auto"/>
        <w:rPr>
          <w:sz w:val="24"/>
          <w:szCs w:val="24"/>
        </w:rPr>
      </w:pPr>
      <w:r w:rsidRPr="00914380">
        <w:rPr>
          <w:sz w:val="24"/>
          <w:szCs w:val="24"/>
        </w:rPr>
        <w:t xml:space="preserve">5) </w:t>
      </w:r>
      <w:r w:rsidRPr="00914380">
        <w:rPr>
          <w:b/>
          <w:bCs/>
          <w:sz w:val="24"/>
          <w:szCs w:val="24"/>
        </w:rPr>
        <w:t>pracovní sešit str. 40, 41</w:t>
      </w:r>
      <w:r w:rsidRPr="00914380">
        <w:rPr>
          <w:sz w:val="24"/>
          <w:szCs w:val="24"/>
        </w:rPr>
        <w:t xml:space="preserve"> (doplň cvičení, trénuj čtení nahlas)</w:t>
      </w:r>
    </w:p>
    <w:p w:rsidR="004B565F" w:rsidRDefault="004B565F" w:rsidP="00325A5F">
      <w:pPr>
        <w:pStyle w:val="ListParagraph"/>
      </w:pPr>
      <w:bookmarkStart w:id="0" w:name="_GoBack"/>
      <w:bookmarkEnd w:id="0"/>
    </w:p>
    <w:sectPr w:rsidR="004B565F" w:rsidSect="00DC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07F68"/>
    <w:multiLevelType w:val="hybridMultilevel"/>
    <w:tmpl w:val="48A2F45C"/>
    <w:lvl w:ilvl="0" w:tplc="DE8C33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AA"/>
    <w:rsid w:val="001D1A0D"/>
    <w:rsid w:val="002D03AA"/>
    <w:rsid w:val="00325A5F"/>
    <w:rsid w:val="004B565F"/>
    <w:rsid w:val="005E2306"/>
    <w:rsid w:val="00914380"/>
    <w:rsid w:val="009E1B46"/>
    <w:rsid w:val="00AB02C0"/>
    <w:rsid w:val="00BD0629"/>
    <w:rsid w:val="00CA5B56"/>
    <w:rsid w:val="00CE7AB5"/>
    <w:rsid w:val="00DC62B5"/>
    <w:rsid w:val="00E5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B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03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E1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hovna.cz/zasilka/WO8DJ9WK9T4AN7RD-EW5" TargetMode="External"/><Relationship Id="rId5" Type="http://schemas.openxmlformats.org/officeDocument/2006/relationships/hyperlink" Target="https://elt.oup.com/student/happyhouse/level2/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311</Words>
  <Characters>1840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Hlavacova</dc:creator>
  <cp:keywords/>
  <dc:description/>
  <cp:lastModifiedBy>Mirek</cp:lastModifiedBy>
  <cp:revision>5</cp:revision>
  <dcterms:created xsi:type="dcterms:W3CDTF">2020-03-28T17:49:00Z</dcterms:created>
  <dcterms:modified xsi:type="dcterms:W3CDTF">2020-03-29T18:12:00Z</dcterms:modified>
</cp:coreProperties>
</file>